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2020-2025年中国卫生管理行业市场专项调研及投资前景分析报告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2020-2025年中国卫生管理行业市场专项调研及投资前景分析报告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2020-2025年中国卫生管理行业市场专项调研及投资前景分析报告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2020-2025年中国卫生管理行业市场专项调研及投资前景分析报告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