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2020-2025年中国贝伐单抗生物仿制药行业市场深度评估及发展前景预测报告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2020-2025年中国贝伐单抗生物仿制药行业市场深度评估及发展前景预测报告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2020-2025年中国贝伐单抗生物仿制药行业市场深度评估及发展前景预测报告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2020-2025年中国贝伐单抗生物仿制药行业市场深度评估及发展前景预测报告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