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2020-2025年中国药食同源行业市场发展现状调研及投资趋势前景报告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2020-2025年中国药食同源行业市场发展现状调研及投资趋势前景报告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2020-2025年中国药食同源行业市场发展现状调研及投资趋势前景报告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2020-2025年中国药食同源行业市场发展现状调研及投资趋势前景报告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