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2020-2025年中国糖尿病治疗药物行业市场运营态势及投资战略咨询报告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2020-2025年中国糖尿病治疗药物行业市场运营态势及投资战略咨询报告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2020-2025年中国糖尿病治疗药物行业市场运营态势及投资战略咨询报告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2020-2025年中国糖尿病治疗药物行业市场运营态势及投资战略咨询报告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