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2020-2025年中国夯扩桩行业市场深度调研及未来发展趋势研究报告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2020-2025年中国夯扩桩行业市场深度调研及未来发展趋势研究报告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2020-2025年中国夯扩桩行业市场深度调研及未来发展趋势研究报告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https://www.icandata.com/view/356545.html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https://www.icandata.com/view/356545.html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2020-2025年中国夯扩桩行业市场深度调研及未来发展趋势研究报告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356545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