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2020-2025年中国室内健身服装行业市场专项调研及投资前景分析报告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2020-2025年中国室内健身服装行业市场专项调研及投资前景分析报告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2020-2025年中国室内健身服装行业市场专项调研及投资前景分析报告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2020-2025年中国室内健身服装行业市场专项调研及投资前景分析报告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