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2020-2025年中国婴儿防滑袜子行业市场运营态势及投资战略咨询报告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2020-2025年中国婴儿防滑袜子行业市场运营态势及投资战略咨询报告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2020-2025年中国婴儿防滑袜子行业市场运营态势及投资战略咨询报告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2020-2025年中国婴儿防滑袜子行业市场运营态势及投资战略咨询报告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