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2020-2025年中国儿童保暖内衣行业市场深度调研及未来发展趋势研究报告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2020-2025年中国儿童保暖内衣行业市场深度调研及未来发展趋势研究报告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2020-2025年中国儿童保暖内衣行业市场深度调研及未来发展趋势研究报告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2021年01月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https://www.icandata.com/view/356819.html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https://www.icandata.com/view/356819.html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2020-2025年中国儿童保暖内衣行业市场深度调研及未来发展趋势研究报告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356819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