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2020-2025年中国盐酸多沙普仑行业市场运营状况分析及投资规划建议咨询报告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2020-2025年中国盐酸多沙普仑行业市场运营状况分析及投资规划建议咨询报告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2020-2025年中国盐酸多沙普仑行业市场运营状况分析及投资规划建议咨询报告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https://www.icandata.com/view/356858.html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https://www.icandata.com/view/356858.html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2020-2025年中国盐酸多沙普仑行业市场运营状况分析及投资规划建议咨询报告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356858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