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2020-2025年中国珠子肝泰胶囊行业市场深度调研及未来发展趋势研究报告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2020-2025年中国珠子肝泰胶囊行业市场深度调研及未来发展趋势研究报告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2020-2025年中国珠子肝泰胶囊行业市场深度调研及未来发展趋势研究报告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2020-2025年中国珠子肝泰胶囊行业市场深度调研及未来发展趋势研究报告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