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2021-2026年中国电子媒体广告行业市场调查研究及投资战略咨询报告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2021-2026年中国电子媒体广告行业市场调查研究及投资战略咨询报告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2021-2026年中国电子媒体广告行业市场调查研究及投资战略咨询报告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https://www.icandata.com/view/356954.html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https://www.icandata.com/view/356954.html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2021-2026年中国电子媒体广告行业市场调查研究及投资战略咨询报告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356954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