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2021-2026年中国齿科金属植入材料行业市场运行态势与投资战略咨询报告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2021-2026年中国齿科金属植入材料行业市场运行态势与投资战略咨询报告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2021-2026年中国齿科金属植入材料行业市场运行态势与投资战略咨询报告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https://www.icandata.com/view/356956.html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https://www.icandata.com/view/356956.html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2021-2026年中国齿科金属植入材料行业市场运行态势与投资战略咨询报告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356956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