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2021-2026年中国动脉血管闭合器行业市场运营状况分析及投资规划建议咨询报告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2021-2026年中国动脉血管闭合器行业市场运营状况分析及投资规划建议咨询报告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2021-2026年中国动脉血管闭合器行业市场运营状况分析及投资规划建议咨询报告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2021年02月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https://www.icandata.com/view/356994.html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https://www.icandata.com/view/356994.html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2021-2026年中国动脉血管闭合器行业市场运营状况分析及投资规划建议咨询报告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356994</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