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2021-2026年中国超声波水表行业市场运营状况分析及投资规划建议咨询报告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2021-2026年中国超声波水表行业市场运营状况分析及投资规划建议咨询报告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2021-2026年中国超声波水表行业市场运营状况分析及投资规划建议咨询报告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2021-2026年中国超声波水表行业市场运营状况分析及投资规划建议咨询报告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