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2021-2026年中国工业自动控制系统装置行业市场专项调研及投资前景分析报告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2021-2026年中国工业自动控制系统装置行业市场专项调研及投资前景分析报告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2021-2026年中国工业自动控制系统装置行业市场专项调研及投资前景分析报告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https://www.icandata.com/view/357093.html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https://www.icandata.com/view/357093.html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2021-2026年中国工业自动控制系统装置行业市场专项调研及投资前景分析报告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357093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