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2021-2026年中国暖宝宝行业市场运营状况分析及投资规划建议咨询报告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2021-2026年中国暖宝宝行业市场运营状况分析及投资规划建议咨询报告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2021-2026年中国暖宝宝行业市场运营状况分析及投资规划建议咨询报告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https://www.icandata.com/view/357326.html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https://www.icandata.com/view/357326.html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2021-2026年中国暖宝宝行业市场运营状况分析及投资规划建议咨询报告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357326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