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2021-2026年中国小包装榨菜行业市场评估分析及发展前景调研战略研究报告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2021-2026年中国小包装榨菜行业市场评估分析及发展前景调研战略研究报告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2021-2026年中国小包装榨菜行业市场评估分析及发展前景调研战略研究报告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2021-2026年中国小包装榨菜行业市场评估分析及发展前景调研战略研究报告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