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中国电煤供需现状及趋势分析报告（2008）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中国电煤供需现状及趋势分析报告（2008）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中国电煤供需现状及趋势分析报告（2008）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中国电煤供需现状及趋势分析报告（2008）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