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2021-2026年中国MBR膜行业市场专项调研及投资前景分析报告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2021-2026年中国MBR膜行业市场专项调研及投资前景分析报告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2021-2026年中国MBR膜行业市场专项调研及投资前景分析报告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2021-2026年中国MBR膜行业市场专项调研及投资前景分析报告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