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2021-2026年中国螺杆泵行业市场专项调研及投资前景分析报告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2021-2026年中国螺杆泵行业市场专项调研及投资前景分析报告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2021-2026年中国螺杆泵行业市场专项调研及投资前景分析报告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https://www.icandata.com/view/357564.html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https://www.icandata.com/view/357564.html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2021-2026年中国螺杆泵行业市场专项调研及投资前景分析报告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357564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