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2021-2026年中国电子级多晶硅行业市场专项调研及投资前景分析报告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2021-2026年中国电子级多晶硅行业市场专项调研及投资前景分析报告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2021-2026年中国电子级多晶硅行业市场专项调研及投资前景分析报告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2021-2026年中国电子级多晶硅行业市场专项调研及投资前景分析报告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