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2021-2026年中国风疹疫苗行业市场发展现状调研及投资趋势前景报告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2021-2026年中国风疹疫苗行业市场发展现状调研及投资趋势前景报告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2021-2026年中国风疹疫苗行业市场发展现状调研及投资趋势前景报告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2021-2026年中国风疹疫苗行业市场发展现状调研及投资趋势前景报告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