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2021-2026年中国红枣汁行业市场运营态势及投资战略咨询报告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2021-2026年中国红枣汁行业市场运营态势及投资战略咨询报告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2021-2026年中国红枣汁行业市场运营态势及投资战略咨询报告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2021-2026年中国红枣汁行业市场运营态势及投资战略咨询报告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