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2021-2026年中国焦糖色素行业市场专项调研及投资前景分析报告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2021-2026年中国焦糖色素行业市场专项调研及投资前景分析报告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2021-2026年中国焦糖色素行业市场专项调研及投资前景分析报告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2021-2026年中国焦糖色素行业市场专项调研及投资前景分析报告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