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2021-2026年中国茶碱缓释片行业市场发展现状调研及投资趋势前景报告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2021-2026年中国茶碱缓释片行业市场发展现状调研及投资趋势前景报告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2021-2026年中国茶碱缓释片行业市场发展现状调研及投资趋势前景报告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2021-2026年中国茶碱缓释片行业市场发展现状调研及投资趋势前景报告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