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2021-2026年中国高抗冲聚苯乙烯行业市场评估分析及发展前景调研战略研究报告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2021-2026年中国高抗冲聚苯乙烯行业市场评估分析及发展前景调研战略研究报告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2021-2026年中国高抗冲聚苯乙烯行业市场评估分析及发展前景调研战略研究报告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2021年05月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https://www.icandata.com/view/357848.html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https://www.icandata.com/view/357848.html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2021-2026年中国高抗冲聚苯乙烯行业市场评估分析及发展前景调研战略研究报告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357848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