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2021-2026年中国卡培他滨片行业市场专项调研及投资前景分析报告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2021-2026年中国卡培他滨片行业市场专项调研及投资前景分析报告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2021-2026年中国卡培他滨片行业市场专项调研及投资前景分析报告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2021-2026年中国卡培他滨片行业市场专项调研及投资前景分析报告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