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2021-2026年中国竹胶板行业市场评估分析及发展前景调研战略研究报告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2021-2026年中国竹胶板行业市场评估分析及发展前景调研战略研究报告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2021-2026年中国竹胶板行业市场评估分析及发展前景调研战略研究报告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2021-2026年中国竹胶板行业市场评估分析及发展前景调研战略研究报告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