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2021-2026年中国微波介质陶瓷元器件行行业市场深度评估及发展前景预测报告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2021-2026年中国微波介质陶瓷元器件行行业市场深度评估及发展前景预测报告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2021-2026年中国微波介质陶瓷元器件行行业市场深度评估及发展前景预测报告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2021年06月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https://www.icandata.com/view/358053.html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https://www.icandata.com/view/358053.html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2021-2026年中国微波介质陶瓷元器件行行业市场深度评估及发展前景预测报告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358053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