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2021-2026年中国顺酐行业市场深度调研及未来发展趋势研究报告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2021-2026年中国顺酐行业市场深度调研及未来发展趋势研究报告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2021-2026年中国顺酐行业市场深度调研及未来发展趋势研究报告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2021年06月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https://www.icandata.com/view/358100.html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https://www.icandata.com/view/358100.html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2021-2026年中国顺酐行业市场深度调研及未来发展趋势研究报告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358100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