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2021-2026年中国螺旋锥形混合机行业市场专项调研及投资前景分析报告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2021-2026年中国螺旋锥形混合机行业市场专项调研及投资前景分析报告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2021-2026年中国螺旋锥形混合机行业市场专项调研及投资前景分析报告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2021年06月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https://www.icandata.com/view/358122.html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https://www.icandata.com/view/358122.html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2021-2026年中国螺旋锥形混合机行业市场专项调研及投资前景分析报告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358122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