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湖南省能源生产与消费发展研究图表报告（2007）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湖南省能源生产与消费发展研究图表报告（2007）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湖南省能源生产与消费发展研究图表报告（2007）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湖南省能源生产与消费发展研究图表报告（2007）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