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2021-2026年中国太阳能电池激光加工设备行业市场深度评估及发展前景预测报告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2021-2026年中国太阳能电池激光加工设备行业市场深度评估及发展前景预测报告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2021-2026年中国太阳能电池激光加工设备行业市场深度评估及发展前景预测报告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2021年07月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https://www.icandata.com/view/358307.html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https://www.icandata.com/view/358307.html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2021-2026年中国太阳能电池激光加工设备行业市场深度评估及发展前景预测报告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358307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