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2021-2026年中国葡萄糖胺片行业市场运营态势及投资战略咨询报告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2021-2026年中国葡萄糖胺片行业市场运营态势及投资战略咨询报告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2021-2026年中国葡萄糖胺片行业市场运营态势及投资战略咨询报告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2021-2026年中国葡萄糖胺片行业市场运营态势及投资战略咨询报告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358486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