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2021-2026年中国运动营养粉行业市场运营状况分析及投资规划建议咨询报告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2021-2026年中国运动营养粉行业市场运营状况分析及投资规划建议咨询报告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2021-2026年中国运动营养粉行业市场运营状况分析及投资规划建议咨询报告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2021-2026年中国运动营养粉行业市场运营状况分析及投资规划建议咨询报告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