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2021-2026年中国餐盒广告行业市场专项调研及投资前景分析报告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2021-2026年中国餐盒广告行业市场专项调研及投资前景分析报告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2021-2026年中国餐盒广告行业市场专项调研及投资前景分析报告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 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https://www.icandata.com/view/358520.html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https://www.icandata.com/view/358520.html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2021-2026年中国餐盒广告行业市场专项调研及投资前景分析报告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358520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