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2021-2026年中国智能检测装备行业市场评估分析及发展前景调研战略研究报告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2021-2026年中国智能检测装备行业市场评估分析及发展前景调研战略研究报告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2021-2026年中国智能检测装备行业市场评估分析及发展前景调研战略研究报告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https://www.icandata.com/view/358553.html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https://www.icandata.com/view/358553.html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2021-2026年中国智能检测装备行业市场评估分析及发展前景调研战略研究报告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358553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