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2006年煤炭行业投资分析报告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2006年煤炭行业投资分析报告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2006年煤炭行业投资分析报告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https://www.icandata.com/view/35860.html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https://www.icandata.com/view/35860.html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2006年煤炭行业投资分析报告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35860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