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2021-2026年中国无油真空泵行业市场评估分析及发展前景调研战略研究报告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2021-2026年中国无油真空泵行业市场评估分析及发展前景调研战略研究报告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2021-2026年中国无油真空泵行业市场评估分析及发展前景调研战略研究报告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2021-2026年中国无油真空泵行业市场评估分析及发展前景调研战略研究报告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