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2021-2026年中国无机防腐蚀化工新材料行业市场专项调研及投资前景分析报告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2021-2026年中国无机防腐蚀化工新材料行业市场专项调研及投资前景分析报告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2021-2026年中国无机防腐蚀化工新材料行业市场专项调研及投资前景分析报告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https://www.icandata.com/view/358813.html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https://www.icandata.com/view/358813.html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2021-2026年中国无机防腐蚀化工新材料行业市场专项调研及投资前景分析报告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358813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