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2021-2026年中国PEEK材料行业市场运营态势及投资战略咨询报告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2021-2026年中国PEEK材料行业市场运营态势及投资战略咨询报告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2021-2026年中国PEEK材料行业市场运营态势及投资战略咨询报告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2021-2026年中国PEEK材料行业市场运营态势及投资战略咨询报告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358864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