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2021-2026年中国感应开关行业市场深度调研及未来发展趋势研究报告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2021-2026年中国感应开关行业市场深度调研及未来发展趋势研究报告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2021-2026年中国感应开关行业市场深度调研及未来发展趋势研究报告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2021-2026年中国感应开关行业市场深度调研及未来发展趋势研究报告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359009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