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2021-2026年中国工业清洁洗涤剂行业市场评估分析及发展前景调研战略研究报告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2021-2026年中国工业清洁洗涤剂行业市场评估分析及发展前景调研战略研究报告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2021-2026年中国工业清洁洗涤剂行业市场评估分析及发展前景调研战略研究报告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https://www.icandata.com/view/359060.html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https://www.icandata.com/view/359060.html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2021-2026年中国工业清洁洗涤剂行业市场评估分析及发展前景调研战略研究报告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359060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