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2021-2026年中国自动血型分析仪行业市场评估分析及发展前景调研战略研究报告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2021-2026年中国自动血型分析仪行业市场评估分析及发展前景调研战略研究报告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2021-2026年中国自动血型分析仪行业市场评估分析及发展前景调研战略研究报告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https://www.icandata.com/view/359119.html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https://www.icandata.com/view/359119.html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2021-2026年中国自动血型分析仪行业市场评估分析及发展前景调研战略研究报告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359119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