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2021-2026年中国交通检测设备行业市场运营态势及投资战略咨询报告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2021-2026年中国交通检测设备行业市场运营态势及投资战略咨询报告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2021-2026年中国交通检测设备行业市场运营态势及投资战略咨询报告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2021-2026年中国交通检测设备行业市场运营态势及投资战略咨询报告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359299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