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2021-2026年中国煤田地质勘探行业市场评估分析及发展前景调研战略研究报告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2021-2026年中国煤田地质勘探行业市场评估分析及发展前景调研战略研究报告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2021-2026年中国煤田地质勘探行业市场评估分析及发展前景调研战略研究报告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https://www.icandata.com/view/359316.html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https://www.icandata.com/view/359316.html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2021-2026年中国煤田地质勘探行业市场评估分析及发展前景调研战略研究报告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359316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