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2021-2026年中国音乐玩具行业市场深度评估及发展前景预测报告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2021-2026年中国音乐玩具行业市场深度评估及发展前景预测报告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2021-2026年中国音乐玩具行业市场深度评估及发展前景预测报告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2021-2026年中国音乐玩具行业市场深度评估及发展前景预测报告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