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2021-2026年中国婴儿家电行业市场评估分析及发展前景调研战略研究报告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2021-2026年中国婴儿家电行业市场评估分析及发展前景调研战略研究报告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2021-2026年中国婴儿家电行业市场评估分析及发展前景调研战略研究报告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2021-2026年中国婴儿家电行业市场评估分析及发展前景调研战略研究报告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