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2022-2027年中国财经公关行业市场运营态势及投资战略咨询报告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2022-2027年中国财经公关行业市场运营态势及投资战略咨询报告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2022-2027年中国财经公关行业市场运营态势及投资战略咨询报告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2022-2027年中国财经公关行业市场运营态势及投资战略咨询报告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