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2022-2027年中国苜蓿草行业市场评估分析及发展前景调研战略研究报告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2022-2027年中国苜蓿草行业市场评估分析及发展前景调研战略研究报告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2022-2027年中国苜蓿草行业市场评估分析及发展前景调研战略研究报告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2022-2027年中国苜蓿草行业市场评估分析及发展前景调研战略研究报告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359852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